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CB0" w:rsidRPr="008513BA" w:rsidRDefault="00E2345B" w:rsidP="00E2345B">
      <w:pPr>
        <w:pStyle w:val="Cmsor1"/>
        <w:rPr>
          <w:b w:val="0"/>
          <w:color w:val="FF0000"/>
          <w:sz w:val="28"/>
        </w:rPr>
      </w:pPr>
      <w:r>
        <w:t>Mi szükség van a Presbiteri Szövetségre?</w:t>
      </w:r>
      <w:r w:rsidR="008513BA">
        <w:t xml:space="preserve"> </w:t>
      </w:r>
      <w:r w:rsidR="008513BA">
        <w:rPr>
          <w:b w:val="0"/>
          <w:color w:val="FF0000"/>
          <w:sz w:val="28"/>
        </w:rPr>
        <w:t>Gábor tud fényképet adni.</w:t>
      </w:r>
    </w:p>
    <w:p w:rsidR="00DB17ED" w:rsidRDefault="008352DE" w:rsidP="00BD5B8A">
      <w:r>
        <w:t xml:space="preserve">Szombathelytől Nyíregyházáig és </w:t>
      </w:r>
      <w:r w:rsidR="00E2345B">
        <w:t xml:space="preserve">Siklóstól Miskolcig az egész országból sereglettek össze az egyházmegyei területi tisztségviselőink közös tanácskozásra, Piliscsabára. A kétnapos tanácskozáson áttekintettük a központi szervezésben megvalósult programjainkat, valamint a mögöttünk hagyott év megyei, illetve kisköri alkalmait. A helyi adottságoknak megfelelően igen változatos kép rajzolódott ki. </w:t>
      </w:r>
      <w:r w:rsidR="0031434B">
        <w:t xml:space="preserve">Volt olyan területi szervezetünk, amelyik ősztől tavaszig szinte havi rendszerességgel rendez presbiterképzési alkalmakat. Máshol egyházmegyei szervezésben tartanak évente egy-két presbiteri konferenciát. Nem példanélküli a </w:t>
      </w:r>
      <w:r w:rsidR="008513BA">
        <w:t xml:space="preserve">közös konferencia rendezésével </w:t>
      </w:r>
      <w:r w:rsidR="0031434B">
        <w:t xml:space="preserve">szomszédos területi szervezetek összefogása sem. Ennek követendő példája, amikor az országhatár két oldalán elhelyezkedő presbiteri közösség tart egymással kapcsolatot és rendez közös konferenciát. </w:t>
      </w:r>
      <w:r w:rsidR="00816C7F">
        <w:t xml:space="preserve">Pár helyen kisköri szervezésben is rendszeresen összejönnek </w:t>
      </w:r>
      <w:r w:rsidR="008513BA">
        <w:t>egy-</w:t>
      </w:r>
      <w:r w:rsidR="00816C7F">
        <w:t xml:space="preserve">egy körzet presbiterei. </w:t>
      </w:r>
    </w:p>
    <w:p w:rsidR="0031434B" w:rsidRDefault="0031434B" w:rsidP="00BD5B8A">
      <w:r>
        <w:t>Önkritikusan kell azonban szembenéznünk avval, hogy vannak olyan egyházmegyék, ahol ugyan számos szövetségi tagot számlálhatunk, mégsem tudtak presbiterképzési alkalmakon, konferenciákon összejönni az év folyamán. Vannak fehér fol</w:t>
      </w:r>
      <w:r w:rsidR="00816C7F">
        <w:t>tok is az országban, az olyan egyházmegyék, ahol tíznél kevesebb tagja van Szövetségünknek, így területi szervezetünk sincs. Ezeken a területeken – az egyházmegye vezetőivel együttműködve – a jövőben el kell érni, hogy legyenek presbiterképzési alkalmak.</w:t>
      </w:r>
    </w:p>
    <w:p w:rsidR="00E85557" w:rsidRDefault="00E85557" w:rsidP="00BD5B8A">
      <w:r>
        <w:t>Nem csak az összejövetel formája, de tartalma is sokszínűséget mutat. Van, ahol a konferencián egy vagy néhány, nagyobb témát felölelő előadás hangzik el, majd az előadást közös, vagy kiscsoportos megbeszélés is követi. Máshol személyes bizonyságtételek, kulturális műsorok (vers, zene, kórus) is színesíti az együttlétet. Nagyvárosi környezetben, ahol az utazási távolságok kisebbek, érdemes fél napra is összejönni egy előadás meghallgatására és megbeszélésére, míg vidéki környezetben a nagyobb távolságok miatt az egész napos rendezvényeknek van létjogosultsága közös étkezéssel</w:t>
      </w:r>
      <w:r w:rsidR="00F81FC4">
        <w:t xml:space="preserve">. </w:t>
      </w:r>
    </w:p>
    <w:p w:rsidR="00816C7F" w:rsidRDefault="00816C7F" w:rsidP="00BD5B8A">
      <w:r>
        <w:t xml:space="preserve">Áttekintettük kiadványainkat is. Hálásan állapítottuk meg, hogy az idei pedagógusnapra megjelentetett, és a pedagógusok megajándékozására szánt </w:t>
      </w:r>
      <w:r w:rsidRPr="00310C9E">
        <w:rPr>
          <w:i/>
        </w:rPr>
        <w:t>Imádságoskönyv</w:t>
      </w:r>
      <w:r>
        <w:t xml:space="preserve">ünkből tízezer példány talált </w:t>
      </w:r>
      <w:r w:rsidR="003E60D0">
        <w:t xml:space="preserve">már </w:t>
      </w:r>
      <w:r>
        <w:t xml:space="preserve">gazdára, és igény </w:t>
      </w:r>
      <w:r w:rsidR="00310C9E">
        <w:t xml:space="preserve">mutatkozik további példányokra, így rendelkezünk az utánnyomásról. A gyülekezetek és egyházi iskolák fiataljait, illetve a </w:t>
      </w:r>
      <w:r w:rsidR="003E60D0">
        <w:t>jegyesoktatásra</w:t>
      </w:r>
      <w:r w:rsidR="00310C9E">
        <w:t xml:space="preserve"> jelentkezetteket szeretnénk megcélozni az </w:t>
      </w:r>
      <w:r w:rsidR="00310C9E" w:rsidRPr="00310C9E">
        <w:rPr>
          <w:i/>
        </w:rPr>
        <w:t>Énekek éneke</w:t>
      </w:r>
      <w:r w:rsidR="00310C9E">
        <w:rPr>
          <w:i/>
        </w:rPr>
        <w:t xml:space="preserve"> </w:t>
      </w:r>
      <w:r w:rsidR="00310C9E">
        <w:t xml:space="preserve">című füzetünkkel, amely a bibliai könyv szövegét jeleníti meg párhuzamosan Steinbach József püspök úr aktuális magyarázatával. </w:t>
      </w:r>
      <w:r w:rsidR="003E60D0">
        <w:t xml:space="preserve">Továbbá már </w:t>
      </w:r>
      <w:r w:rsidR="003E60D0" w:rsidRPr="003E60D0">
        <w:rPr>
          <w:b/>
        </w:rPr>
        <w:t>megjelenés alatt van</w:t>
      </w:r>
      <w:r w:rsidR="00310C9E" w:rsidRPr="003E60D0">
        <w:rPr>
          <w:b/>
        </w:rPr>
        <w:t xml:space="preserve"> Siklós József népszerű lelki tükre, </w:t>
      </w:r>
      <w:r w:rsidR="00310C9E" w:rsidRPr="003E60D0">
        <w:rPr>
          <w:b/>
          <w:i/>
        </w:rPr>
        <w:t>Az újszülött természetrajza</w:t>
      </w:r>
      <w:r w:rsidR="00310C9E" w:rsidRPr="003E60D0">
        <w:rPr>
          <w:b/>
        </w:rPr>
        <w:t>. Ezt a kötetet minden presbiternek közös bibliaórai, illetve egyéni tanulmányozásra ajánljuk.</w:t>
      </w:r>
      <w:r w:rsidR="00310C9E">
        <w:t xml:space="preserve"> Célunk, hogy mind a közel tizennégyezer hazai presbiterhez eljusson a kötet! </w:t>
      </w:r>
    </w:p>
    <w:p w:rsidR="00117C90" w:rsidRDefault="00117C90" w:rsidP="00BD5B8A">
      <w:r>
        <w:t xml:space="preserve">Együttesen áttekintettük a </w:t>
      </w:r>
      <w:hyperlink r:id="rId8" w:history="1">
        <w:r>
          <w:rPr>
            <w:rStyle w:val="Hiperhivatkozs"/>
          </w:rPr>
          <w:t>http://presbiteriszovetseg.hu/</w:t>
        </w:r>
      </w:hyperlink>
      <w:r>
        <w:t xml:space="preserve"> honlapunkat, amely rendkívül gazdag ismeretanyagot tartalmaz logikus bontásban. Honlapunkról eljuthatunk a másik gazdag tárházunkba, a </w:t>
      </w:r>
      <w:hyperlink r:id="rId9" w:history="1">
        <w:r>
          <w:rPr>
            <w:rStyle w:val="Hiperhivatkozs"/>
          </w:rPr>
          <w:t>http://www.presbiterkepzes.hu/</w:t>
        </w:r>
      </w:hyperlink>
      <w:r>
        <w:t xml:space="preserve"> honlapra, ahol számos tanulmány előadás, a presbiterképzési füzetek, hitvallásaink és más hasznos információk olvashatók, hallgathatók. </w:t>
      </w:r>
      <w:bookmarkStart w:id="0" w:name="_GoBack"/>
      <w:bookmarkEnd w:id="0"/>
    </w:p>
    <w:p w:rsidR="00F81FC4" w:rsidRDefault="00F81FC4" w:rsidP="00BD5B8A">
      <w:r>
        <w:t>Gazdasági bizottságunk elnöke szólt Szövetségünk anyagi helyzetéről is. Mindezeket a tevékenységeket, amelyekkel a hazai presbiteri társadalom közt kívánunk szolgálni, csak akkor tudjuk végezni, ha ehhez megvan a Szövetség anyagi támogatottsága is. Szomorúan értesültünk arról, hogy tagságunk jelentős része elmaradásban van a tagdíjfizetéssel. Ez a tendencia veszélyezteti egész Szövetségünk létét! Ugyanis, a számviteli törvény értelmében az elvárt tagdíjat már bevételként kell elkönyvelnünk, ugyanakkor, ha nem folyik be, hiányként kerül kimutatásra, és csődbe viheti az egész szervezetet.</w:t>
      </w:r>
      <w:r w:rsidR="008513BA">
        <w:t xml:space="preserve"> Ezért arra kértük területi tisztségviselőinket, hogy az elmaradásban lévő tagjainkkal vegyék fel a kapcsolatot, mert lehet, hogy számos esetben nem tudják tagjaink, hogy elmaradásban vannak. </w:t>
      </w:r>
      <w:r w:rsidR="003E60D0">
        <w:t xml:space="preserve">Akinek anyagi helyzete megengedi, hálásan </w:t>
      </w:r>
      <w:proofErr w:type="gramStart"/>
      <w:r w:rsidR="003E60D0">
        <w:t>fogadjuk</w:t>
      </w:r>
      <w:proofErr w:type="gramEnd"/>
      <w:r w:rsidR="003E60D0">
        <w:t xml:space="preserve"> ha a tagdíjat meghaladó – akár jelentősebb összeggel is – támogatja Szövetségünket.</w:t>
      </w:r>
    </w:p>
    <w:p w:rsidR="008513BA" w:rsidRDefault="008513BA" w:rsidP="00BD5B8A">
      <w:r w:rsidRPr="003E60D0">
        <w:rPr>
          <w:b/>
        </w:rPr>
        <w:lastRenderedPageBreak/>
        <w:t>Mi szükség van a Presbiteri Szövetségre?</w:t>
      </w:r>
      <w:r>
        <w:t xml:space="preserve"> Talán ez a beszámoló is érzékelteti, hogy milyen nagy munkamezőn folyik a munka, és mennyire szükség van arra, hogy a presbiterek, </w:t>
      </w:r>
      <w:r w:rsidR="003E60D0">
        <w:t xml:space="preserve">illetve </w:t>
      </w:r>
      <w:r>
        <w:t>presbitériumok ne egymástól elszigetelve végezzék szolgálatukat, és próbálják megkeresni a legkedvezőbb megoldásokat, hanem egymás hitén, tapasztalatán erősödve még hatékonyabban tudjanak munkálkodni az Isten dicsőségére és a gyülekezet javára.</w:t>
      </w:r>
    </w:p>
    <w:p w:rsidR="003E60D0" w:rsidRPr="00310C9E" w:rsidRDefault="003E60D0" w:rsidP="00BD5B8A">
      <w:proofErr w:type="gramStart"/>
      <w:r>
        <w:t>dr.</w:t>
      </w:r>
      <w:proofErr w:type="gramEnd"/>
      <w:r>
        <w:t xml:space="preserve"> Viczián Miklós</w:t>
      </w:r>
      <w:r>
        <w:br/>
        <w:t>ügyvezető elnök</w:t>
      </w:r>
    </w:p>
    <w:sectPr w:rsidR="003E60D0" w:rsidRPr="00310C9E" w:rsidSect="008513BA">
      <w:headerReference w:type="default" r:id="rId10"/>
      <w:pgSz w:w="11906" w:h="16838"/>
      <w:pgMar w:top="567" w:right="720" w:bottom="567" w:left="720" w:header="709" w:footer="709"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20A" w:rsidRDefault="005E120A" w:rsidP="00460CB0">
      <w:r>
        <w:separator/>
      </w:r>
    </w:p>
  </w:endnote>
  <w:endnote w:type="continuationSeparator" w:id="0">
    <w:p w:rsidR="005E120A" w:rsidRDefault="005E120A" w:rsidP="0046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20A" w:rsidRDefault="005E120A" w:rsidP="00460CB0">
      <w:r>
        <w:separator/>
      </w:r>
    </w:p>
  </w:footnote>
  <w:footnote w:type="continuationSeparator" w:id="0">
    <w:p w:rsidR="005E120A" w:rsidRDefault="005E120A" w:rsidP="00460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DE" w:rsidRPr="00460CB0" w:rsidRDefault="008352DE" w:rsidP="00460CB0">
    <w:pPr>
      <w:pStyle w:val="lfej"/>
    </w:pPr>
    <w:r w:rsidRPr="00460CB0">
      <w:t xml:space="preserve">Presbiter újság. XXVIII. évf. </w:t>
    </w:r>
    <w:r>
      <w:t xml:space="preserve"> 6</w:t>
    </w:r>
    <w:r w:rsidRPr="00460CB0">
      <w:t>. szám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3485C"/>
    <w:multiLevelType w:val="hybridMultilevel"/>
    <w:tmpl w:val="73621822"/>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nsid w:val="39121E33"/>
    <w:multiLevelType w:val="hybridMultilevel"/>
    <w:tmpl w:val="9FCCE16C"/>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nsid w:val="6AA8005D"/>
    <w:multiLevelType w:val="hybridMultilevel"/>
    <w:tmpl w:val="4B464700"/>
    <w:lvl w:ilvl="0" w:tplc="040E0001">
      <w:start w:val="1"/>
      <w:numFmt w:val="bullet"/>
      <w:lvlText w:val=""/>
      <w:lvlJc w:val="left"/>
      <w:pPr>
        <w:ind w:left="1287" w:hanging="360"/>
      </w:pPr>
      <w:rPr>
        <w:rFonts w:ascii="Symbol" w:hAnsi="Symbol" w:hint="default"/>
      </w:rPr>
    </w:lvl>
    <w:lvl w:ilvl="1" w:tplc="040E0003">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44D"/>
    <w:rsid w:val="000025EE"/>
    <w:rsid w:val="00004086"/>
    <w:rsid w:val="00004203"/>
    <w:rsid w:val="0000563B"/>
    <w:rsid w:val="00005686"/>
    <w:rsid w:val="00005F9A"/>
    <w:rsid w:val="00006777"/>
    <w:rsid w:val="00011792"/>
    <w:rsid w:val="00012E33"/>
    <w:rsid w:val="00012E37"/>
    <w:rsid w:val="0001682D"/>
    <w:rsid w:val="00021899"/>
    <w:rsid w:val="0002296E"/>
    <w:rsid w:val="00022A0A"/>
    <w:rsid w:val="0003307E"/>
    <w:rsid w:val="00036132"/>
    <w:rsid w:val="0003737C"/>
    <w:rsid w:val="000406A0"/>
    <w:rsid w:val="0004308A"/>
    <w:rsid w:val="00045457"/>
    <w:rsid w:val="00045782"/>
    <w:rsid w:val="00047A17"/>
    <w:rsid w:val="00050D84"/>
    <w:rsid w:val="000573D3"/>
    <w:rsid w:val="000579C6"/>
    <w:rsid w:val="000670AC"/>
    <w:rsid w:val="000710B6"/>
    <w:rsid w:val="000805FE"/>
    <w:rsid w:val="00084718"/>
    <w:rsid w:val="00086356"/>
    <w:rsid w:val="00087AD0"/>
    <w:rsid w:val="000A07E9"/>
    <w:rsid w:val="000A0E04"/>
    <w:rsid w:val="000A1E2C"/>
    <w:rsid w:val="000A1F38"/>
    <w:rsid w:val="000A5ACE"/>
    <w:rsid w:val="000A627F"/>
    <w:rsid w:val="000A77F3"/>
    <w:rsid w:val="000C7348"/>
    <w:rsid w:val="000D37ED"/>
    <w:rsid w:val="000D5082"/>
    <w:rsid w:val="000D6A35"/>
    <w:rsid w:val="000D7031"/>
    <w:rsid w:val="000E17A1"/>
    <w:rsid w:val="000E1AA1"/>
    <w:rsid w:val="000E1B05"/>
    <w:rsid w:val="000E20DD"/>
    <w:rsid w:val="000E2D31"/>
    <w:rsid w:val="000E3210"/>
    <w:rsid w:val="000E37BF"/>
    <w:rsid w:val="000E55CE"/>
    <w:rsid w:val="000F0BAE"/>
    <w:rsid w:val="000F1D82"/>
    <w:rsid w:val="000F25DB"/>
    <w:rsid w:val="000F3AEE"/>
    <w:rsid w:val="000F3DDE"/>
    <w:rsid w:val="000F69B0"/>
    <w:rsid w:val="0010165D"/>
    <w:rsid w:val="00104C27"/>
    <w:rsid w:val="00104CB3"/>
    <w:rsid w:val="00107F8D"/>
    <w:rsid w:val="00112513"/>
    <w:rsid w:val="001153DD"/>
    <w:rsid w:val="00117C90"/>
    <w:rsid w:val="00121AC8"/>
    <w:rsid w:val="00121CFF"/>
    <w:rsid w:val="00123E14"/>
    <w:rsid w:val="00125273"/>
    <w:rsid w:val="00126920"/>
    <w:rsid w:val="00130FBA"/>
    <w:rsid w:val="0013264E"/>
    <w:rsid w:val="00133A9C"/>
    <w:rsid w:val="0013675D"/>
    <w:rsid w:val="001416B0"/>
    <w:rsid w:val="00141963"/>
    <w:rsid w:val="00144971"/>
    <w:rsid w:val="00146C17"/>
    <w:rsid w:val="00147F9A"/>
    <w:rsid w:val="0015040E"/>
    <w:rsid w:val="001505E4"/>
    <w:rsid w:val="00152B41"/>
    <w:rsid w:val="00156E1B"/>
    <w:rsid w:val="00157E01"/>
    <w:rsid w:val="00162E5A"/>
    <w:rsid w:val="00163B21"/>
    <w:rsid w:val="00166CDE"/>
    <w:rsid w:val="00167749"/>
    <w:rsid w:val="0017028B"/>
    <w:rsid w:val="00173843"/>
    <w:rsid w:val="00173A4C"/>
    <w:rsid w:val="00173DC3"/>
    <w:rsid w:val="00180539"/>
    <w:rsid w:val="00182DB4"/>
    <w:rsid w:val="001924F8"/>
    <w:rsid w:val="001936E3"/>
    <w:rsid w:val="00193AF0"/>
    <w:rsid w:val="001A0C05"/>
    <w:rsid w:val="001A4F61"/>
    <w:rsid w:val="001B0457"/>
    <w:rsid w:val="001B1C19"/>
    <w:rsid w:val="001B32B4"/>
    <w:rsid w:val="001B5A7D"/>
    <w:rsid w:val="001B60DC"/>
    <w:rsid w:val="001C0C33"/>
    <w:rsid w:val="001C1B81"/>
    <w:rsid w:val="001C1BE6"/>
    <w:rsid w:val="001C4F2F"/>
    <w:rsid w:val="001D0F78"/>
    <w:rsid w:val="001D2C08"/>
    <w:rsid w:val="001D395C"/>
    <w:rsid w:val="001D7E34"/>
    <w:rsid w:val="001E1B6D"/>
    <w:rsid w:val="001E276B"/>
    <w:rsid w:val="001F2CF3"/>
    <w:rsid w:val="001F43DF"/>
    <w:rsid w:val="001F6FA9"/>
    <w:rsid w:val="00202566"/>
    <w:rsid w:val="00202C2E"/>
    <w:rsid w:val="00210204"/>
    <w:rsid w:val="002112AE"/>
    <w:rsid w:val="00211317"/>
    <w:rsid w:val="00211542"/>
    <w:rsid w:val="002118A2"/>
    <w:rsid w:val="00211B56"/>
    <w:rsid w:val="00211B60"/>
    <w:rsid w:val="00211C0E"/>
    <w:rsid w:val="002159BE"/>
    <w:rsid w:val="00215F5A"/>
    <w:rsid w:val="00216F8C"/>
    <w:rsid w:val="002222B2"/>
    <w:rsid w:val="0022681E"/>
    <w:rsid w:val="00227C37"/>
    <w:rsid w:val="002345A7"/>
    <w:rsid w:val="0023598D"/>
    <w:rsid w:val="00237FF3"/>
    <w:rsid w:val="002408AF"/>
    <w:rsid w:val="002422A3"/>
    <w:rsid w:val="00242604"/>
    <w:rsid w:val="002459BC"/>
    <w:rsid w:val="0025114C"/>
    <w:rsid w:val="00251C2B"/>
    <w:rsid w:val="002520AC"/>
    <w:rsid w:val="0025278D"/>
    <w:rsid w:val="002537EC"/>
    <w:rsid w:val="00256872"/>
    <w:rsid w:val="0025738A"/>
    <w:rsid w:val="00257D77"/>
    <w:rsid w:val="00263413"/>
    <w:rsid w:val="00263F00"/>
    <w:rsid w:val="00265362"/>
    <w:rsid w:val="00270EFB"/>
    <w:rsid w:val="00273C08"/>
    <w:rsid w:val="0027440E"/>
    <w:rsid w:val="0027467D"/>
    <w:rsid w:val="00276EEA"/>
    <w:rsid w:val="00285DC1"/>
    <w:rsid w:val="00290A51"/>
    <w:rsid w:val="00291C82"/>
    <w:rsid w:val="0029314B"/>
    <w:rsid w:val="0029337F"/>
    <w:rsid w:val="00294ED8"/>
    <w:rsid w:val="00297069"/>
    <w:rsid w:val="002A5A71"/>
    <w:rsid w:val="002B1F54"/>
    <w:rsid w:val="002B6656"/>
    <w:rsid w:val="002B6DFF"/>
    <w:rsid w:val="002B765E"/>
    <w:rsid w:val="002B7F62"/>
    <w:rsid w:val="002C1B23"/>
    <w:rsid w:val="002C6140"/>
    <w:rsid w:val="002D0E3B"/>
    <w:rsid w:val="002D15FE"/>
    <w:rsid w:val="002D2533"/>
    <w:rsid w:val="002D2CBB"/>
    <w:rsid w:val="002D6F6B"/>
    <w:rsid w:val="002E08B4"/>
    <w:rsid w:val="002E0DF7"/>
    <w:rsid w:val="002E2682"/>
    <w:rsid w:val="002E371F"/>
    <w:rsid w:val="002E6745"/>
    <w:rsid w:val="002E69BD"/>
    <w:rsid w:val="002F16AB"/>
    <w:rsid w:val="002F20B1"/>
    <w:rsid w:val="002F4E0B"/>
    <w:rsid w:val="00305AA4"/>
    <w:rsid w:val="003068B5"/>
    <w:rsid w:val="00310C9E"/>
    <w:rsid w:val="0031434B"/>
    <w:rsid w:val="00315F43"/>
    <w:rsid w:val="00316E99"/>
    <w:rsid w:val="00320277"/>
    <w:rsid w:val="00320EDB"/>
    <w:rsid w:val="00321828"/>
    <w:rsid w:val="0032241A"/>
    <w:rsid w:val="00323B1E"/>
    <w:rsid w:val="00324028"/>
    <w:rsid w:val="00325F34"/>
    <w:rsid w:val="00327726"/>
    <w:rsid w:val="00327A3E"/>
    <w:rsid w:val="00327B13"/>
    <w:rsid w:val="00330727"/>
    <w:rsid w:val="00331A35"/>
    <w:rsid w:val="00335D0B"/>
    <w:rsid w:val="003364CB"/>
    <w:rsid w:val="00336CB7"/>
    <w:rsid w:val="00341651"/>
    <w:rsid w:val="00342B22"/>
    <w:rsid w:val="00342B76"/>
    <w:rsid w:val="003469B5"/>
    <w:rsid w:val="00350903"/>
    <w:rsid w:val="00352C26"/>
    <w:rsid w:val="00357DE6"/>
    <w:rsid w:val="00361C6C"/>
    <w:rsid w:val="003667B1"/>
    <w:rsid w:val="003724E2"/>
    <w:rsid w:val="00373F42"/>
    <w:rsid w:val="003753B6"/>
    <w:rsid w:val="003804EE"/>
    <w:rsid w:val="00383338"/>
    <w:rsid w:val="003865F4"/>
    <w:rsid w:val="00387BCA"/>
    <w:rsid w:val="00391FDD"/>
    <w:rsid w:val="003940FA"/>
    <w:rsid w:val="00394AC3"/>
    <w:rsid w:val="00394AC8"/>
    <w:rsid w:val="003969C1"/>
    <w:rsid w:val="00397AEC"/>
    <w:rsid w:val="003A1575"/>
    <w:rsid w:val="003A1DF2"/>
    <w:rsid w:val="003A32F0"/>
    <w:rsid w:val="003A34B2"/>
    <w:rsid w:val="003A3631"/>
    <w:rsid w:val="003A646F"/>
    <w:rsid w:val="003A7F20"/>
    <w:rsid w:val="003B05FB"/>
    <w:rsid w:val="003B14A4"/>
    <w:rsid w:val="003B5D5A"/>
    <w:rsid w:val="003C00CA"/>
    <w:rsid w:val="003C1A36"/>
    <w:rsid w:val="003C1EA0"/>
    <w:rsid w:val="003C5B7E"/>
    <w:rsid w:val="003D5ED6"/>
    <w:rsid w:val="003E60D0"/>
    <w:rsid w:val="003F4F6E"/>
    <w:rsid w:val="003F5152"/>
    <w:rsid w:val="004033B0"/>
    <w:rsid w:val="00405DFC"/>
    <w:rsid w:val="0040732F"/>
    <w:rsid w:val="004115C9"/>
    <w:rsid w:val="0041298C"/>
    <w:rsid w:val="00412F00"/>
    <w:rsid w:val="00413BA8"/>
    <w:rsid w:val="0041619D"/>
    <w:rsid w:val="00416D0C"/>
    <w:rsid w:val="00417CE8"/>
    <w:rsid w:val="004205D6"/>
    <w:rsid w:val="00420FA1"/>
    <w:rsid w:val="00421D5A"/>
    <w:rsid w:val="0042431C"/>
    <w:rsid w:val="00431272"/>
    <w:rsid w:val="00431F23"/>
    <w:rsid w:val="00432120"/>
    <w:rsid w:val="0043368E"/>
    <w:rsid w:val="004413A2"/>
    <w:rsid w:val="00442708"/>
    <w:rsid w:val="004449E9"/>
    <w:rsid w:val="00450AA6"/>
    <w:rsid w:val="00454461"/>
    <w:rsid w:val="00456EE8"/>
    <w:rsid w:val="00460CB0"/>
    <w:rsid w:val="0046464D"/>
    <w:rsid w:val="004653B5"/>
    <w:rsid w:val="00467BB6"/>
    <w:rsid w:val="00472B56"/>
    <w:rsid w:val="00473788"/>
    <w:rsid w:val="0047669C"/>
    <w:rsid w:val="00476F62"/>
    <w:rsid w:val="00477F75"/>
    <w:rsid w:val="00481126"/>
    <w:rsid w:val="00483636"/>
    <w:rsid w:val="004855EE"/>
    <w:rsid w:val="00487662"/>
    <w:rsid w:val="00487BB5"/>
    <w:rsid w:val="004908F1"/>
    <w:rsid w:val="00496A08"/>
    <w:rsid w:val="00497371"/>
    <w:rsid w:val="004A04C0"/>
    <w:rsid w:val="004A0D46"/>
    <w:rsid w:val="004A0F47"/>
    <w:rsid w:val="004A76E2"/>
    <w:rsid w:val="004B070A"/>
    <w:rsid w:val="004B4F9A"/>
    <w:rsid w:val="004B5878"/>
    <w:rsid w:val="004C0064"/>
    <w:rsid w:val="004C0816"/>
    <w:rsid w:val="004C1A72"/>
    <w:rsid w:val="004C27F3"/>
    <w:rsid w:val="004C2D68"/>
    <w:rsid w:val="004C2E50"/>
    <w:rsid w:val="004C39CE"/>
    <w:rsid w:val="004C5516"/>
    <w:rsid w:val="004C6FB3"/>
    <w:rsid w:val="004D097B"/>
    <w:rsid w:val="004D16EE"/>
    <w:rsid w:val="004D27B9"/>
    <w:rsid w:val="004D37EC"/>
    <w:rsid w:val="004D3F1F"/>
    <w:rsid w:val="004D743E"/>
    <w:rsid w:val="004E444C"/>
    <w:rsid w:val="004F2D21"/>
    <w:rsid w:val="004F3D6C"/>
    <w:rsid w:val="004F5D84"/>
    <w:rsid w:val="004F67B7"/>
    <w:rsid w:val="005004E3"/>
    <w:rsid w:val="00505D08"/>
    <w:rsid w:val="00507F6E"/>
    <w:rsid w:val="00511D6B"/>
    <w:rsid w:val="0051208A"/>
    <w:rsid w:val="00515213"/>
    <w:rsid w:val="00522998"/>
    <w:rsid w:val="00523650"/>
    <w:rsid w:val="005277D8"/>
    <w:rsid w:val="005304E8"/>
    <w:rsid w:val="00530A7C"/>
    <w:rsid w:val="00530B1D"/>
    <w:rsid w:val="005328AD"/>
    <w:rsid w:val="005343B9"/>
    <w:rsid w:val="0053442E"/>
    <w:rsid w:val="00535E5A"/>
    <w:rsid w:val="00543AA2"/>
    <w:rsid w:val="00544710"/>
    <w:rsid w:val="00550530"/>
    <w:rsid w:val="005547ED"/>
    <w:rsid w:val="005576A9"/>
    <w:rsid w:val="00557875"/>
    <w:rsid w:val="005617E3"/>
    <w:rsid w:val="00561FDE"/>
    <w:rsid w:val="005642CE"/>
    <w:rsid w:val="00567091"/>
    <w:rsid w:val="00567486"/>
    <w:rsid w:val="0057061A"/>
    <w:rsid w:val="005726C9"/>
    <w:rsid w:val="00574204"/>
    <w:rsid w:val="0058086E"/>
    <w:rsid w:val="00580D72"/>
    <w:rsid w:val="00582155"/>
    <w:rsid w:val="00583638"/>
    <w:rsid w:val="00583D90"/>
    <w:rsid w:val="00585CC2"/>
    <w:rsid w:val="00590017"/>
    <w:rsid w:val="0059090C"/>
    <w:rsid w:val="00590BAC"/>
    <w:rsid w:val="0059265E"/>
    <w:rsid w:val="005936F6"/>
    <w:rsid w:val="00594BDA"/>
    <w:rsid w:val="005A105F"/>
    <w:rsid w:val="005A2DFE"/>
    <w:rsid w:val="005A3A44"/>
    <w:rsid w:val="005A60EC"/>
    <w:rsid w:val="005A6285"/>
    <w:rsid w:val="005A6EC5"/>
    <w:rsid w:val="005B3693"/>
    <w:rsid w:val="005B4363"/>
    <w:rsid w:val="005B52A0"/>
    <w:rsid w:val="005B6444"/>
    <w:rsid w:val="005C1062"/>
    <w:rsid w:val="005C27AB"/>
    <w:rsid w:val="005C2D43"/>
    <w:rsid w:val="005C37BF"/>
    <w:rsid w:val="005C62CA"/>
    <w:rsid w:val="005C7507"/>
    <w:rsid w:val="005D13DB"/>
    <w:rsid w:val="005E0356"/>
    <w:rsid w:val="005E120A"/>
    <w:rsid w:val="005E6D40"/>
    <w:rsid w:val="005F1301"/>
    <w:rsid w:val="0060160B"/>
    <w:rsid w:val="00603D09"/>
    <w:rsid w:val="006047B1"/>
    <w:rsid w:val="0060617C"/>
    <w:rsid w:val="00607FE2"/>
    <w:rsid w:val="00615FEB"/>
    <w:rsid w:val="00622A42"/>
    <w:rsid w:val="00623184"/>
    <w:rsid w:val="006305DC"/>
    <w:rsid w:val="00631890"/>
    <w:rsid w:val="00631D5A"/>
    <w:rsid w:val="00632B29"/>
    <w:rsid w:val="0063301F"/>
    <w:rsid w:val="00633296"/>
    <w:rsid w:val="00634FCE"/>
    <w:rsid w:val="006360BB"/>
    <w:rsid w:val="00636F70"/>
    <w:rsid w:val="00641D23"/>
    <w:rsid w:val="00642D25"/>
    <w:rsid w:val="00645104"/>
    <w:rsid w:val="0064581B"/>
    <w:rsid w:val="00650FA8"/>
    <w:rsid w:val="00652D4B"/>
    <w:rsid w:val="00654581"/>
    <w:rsid w:val="00655748"/>
    <w:rsid w:val="00655C31"/>
    <w:rsid w:val="00655C98"/>
    <w:rsid w:val="0065615D"/>
    <w:rsid w:val="006628DA"/>
    <w:rsid w:val="00666617"/>
    <w:rsid w:val="00677268"/>
    <w:rsid w:val="00677B34"/>
    <w:rsid w:val="00677C17"/>
    <w:rsid w:val="0068121E"/>
    <w:rsid w:val="00682519"/>
    <w:rsid w:val="00690F2B"/>
    <w:rsid w:val="0069748D"/>
    <w:rsid w:val="006975A1"/>
    <w:rsid w:val="006A1CB7"/>
    <w:rsid w:val="006A325E"/>
    <w:rsid w:val="006A50EF"/>
    <w:rsid w:val="006A6846"/>
    <w:rsid w:val="006A7D5B"/>
    <w:rsid w:val="006B001E"/>
    <w:rsid w:val="006B2791"/>
    <w:rsid w:val="006B2B2D"/>
    <w:rsid w:val="006B2E04"/>
    <w:rsid w:val="006B3B2A"/>
    <w:rsid w:val="006B4726"/>
    <w:rsid w:val="006B6BA6"/>
    <w:rsid w:val="006B7427"/>
    <w:rsid w:val="006C0389"/>
    <w:rsid w:val="006C04CC"/>
    <w:rsid w:val="006D0D1C"/>
    <w:rsid w:val="006D1498"/>
    <w:rsid w:val="006D35FA"/>
    <w:rsid w:val="006D7000"/>
    <w:rsid w:val="006D7E65"/>
    <w:rsid w:val="006E32A6"/>
    <w:rsid w:val="006E50A8"/>
    <w:rsid w:val="006E6ADE"/>
    <w:rsid w:val="006E7DC5"/>
    <w:rsid w:val="006F1218"/>
    <w:rsid w:val="006F27D7"/>
    <w:rsid w:val="006F7819"/>
    <w:rsid w:val="00701C98"/>
    <w:rsid w:val="00706739"/>
    <w:rsid w:val="00707AB2"/>
    <w:rsid w:val="007142A7"/>
    <w:rsid w:val="0071518F"/>
    <w:rsid w:val="0071553B"/>
    <w:rsid w:val="00715984"/>
    <w:rsid w:val="007209B8"/>
    <w:rsid w:val="00720E0C"/>
    <w:rsid w:val="0072123D"/>
    <w:rsid w:val="007223D3"/>
    <w:rsid w:val="00722CE4"/>
    <w:rsid w:val="00733040"/>
    <w:rsid w:val="00737559"/>
    <w:rsid w:val="00740A20"/>
    <w:rsid w:val="00741F28"/>
    <w:rsid w:val="00742E0C"/>
    <w:rsid w:val="00743EA7"/>
    <w:rsid w:val="00744DFB"/>
    <w:rsid w:val="00745D11"/>
    <w:rsid w:val="00746883"/>
    <w:rsid w:val="00747C44"/>
    <w:rsid w:val="00753C56"/>
    <w:rsid w:val="007555C0"/>
    <w:rsid w:val="0076052F"/>
    <w:rsid w:val="0076521D"/>
    <w:rsid w:val="007662E0"/>
    <w:rsid w:val="007663D3"/>
    <w:rsid w:val="00770C3C"/>
    <w:rsid w:val="00773C29"/>
    <w:rsid w:val="00774AF5"/>
    <w:rsid w:val="00775352"/>
    <w:rsid w:val="00775406"/>
    <w:rsid w:val="007802D6"/>
    <w:rsid w:val="00782BDC"/>
    <w:rsid w:val="0078300F"/>
    <w:rsid w:val="0079180D"/>
    <w:rsid w:val="007972EF"/>
    <w:rsid w:val="007A4363"/>
    <w:rsid w:val="007A4888"/>
    <w:rsid w:val="007A5700"/>
    <w:rsid w:val="007A5C09"/>
    <w:rsid w:val="007B11FE"/>
    <w:rsid w:val="007B3BFC"/>
    <w:rsid w:val="007B493E"/>
    <w:rsid w:val="007B62A8"/>
    <w:rsid w:val="007C4F5C"/>
    <w:rsid w:val="007C59FB"/>
    <w:rsid w:val="007C5BB4"/>
    <w:rsid w:val="007C667D"/>
    <w:rsid w:val="007D1894"/>
    <w:rsid w:val="007D22E9"/>
    <w:rsid w:val="007D3E25"/>
    <w:rsid w:val="007E299D"/>
    <w:rsid w:val="007F0798"/>
    <w:rsid w:val="008052E8"/>
    <w:rsid w:val="0080564F"/>
    <w:rsid w:val="0081054F"/>
    <w:rsid w:val="00813315"/>
    <w:rsid w:val="008143B2"/>
    <w:rsid w:val="0081484D"/>
    <w:rsid w:val="00814D3E"/>
    <w:rsid w:val="00816C7F"/>
    <w:rsid w:val="00816D8E"/>
    <w:rsid w:val="00820291"/>
    <w:rsid w:val="00820E47"/>
    <w:rsid w:val="008219D3"/>
    <w:rsid w:val="0082222A"/>
    <w:rsid w:val="008308F0"/>
    <w:rsid w:val="0083186A"/>
    <w:rsid w:val="008352DE"/>
    <w:rsid w:val="0083637E"/>
    <w:rsid w:val="00836F77"/>
    <w:rsid w:val="0083776C"/>
    <w:rsid w:val="0084594A"/>
    <w:rsid w:val="008513BA"/>
    <w:rsid w:val="008518FE"/>
    <w:rsid w:val="0085239B"/>
    <w:rsid w:val="00860CDC"/>
    <w:rsid w:val="0086647E"/>
    <w:rsid w:val="00870222"/>
    <w:rsid w:val="0087492F"/>
    <w:rsid w:val="008771C8"/>
    <w:rsid w:val="008808A9"/>
    <w:rsid w:val="00885B02"/>
    <w:rsid w:val="00887875"/>
    <w:rsid w:val="008922EE"/>
    <w:rsid w:val="00893D0D"/>
    <w:rsid w:val="008A0941"/>
    <w:rsid w:val="008A1B6D"/>
    <w:rsid w:val="008A1D81"/>
    <w:rsid w:val="008A4712"/>
    <w:rsid w:val="008B0EF7"/>
    <w:rsid w:val="008B19FE"/>
    <w:rsid w:val="008B1D08"/>
    <w:rsid w:val="008B269D"/>
    <w:rsid w:val="008B2EA7"/>
    <w:rsid w:val="008B3D68"/>
    <w:rsid w:val="008B768E"/>
    <w:rsid w:val="008B7C32"/>
    <w:rsid w:val="008C297F"/>
    <w:rsid w:val="008C34BB"/>
    <w:rsid w:val="008C4C08"/>
    <w:rsid w:val="008D0519"/>
    <w:rsid w:val="008D101B"/>
    <w:rsid w:val="008D161C"/>
    <w:rsid w:val="008D243D"/>
    <w:rsid w:val="008D24C0"/>
    <w:rsid w:val="008D5A99"/>
    <w:rsid w:val="008E0A88"/>
    <w:rsid w:val="008E1A7D"/>
    <w:rsid w:val="008E552E"/>
    <w:rsid w:val="008E75DD"/>
    <w:rsid w:val="008F3E5E"/>
    <w:rsid w:val="008F689F"/>
    <w:rsid w:val="00900742"/>
    <w:rsid w:val="0090143F"/>
    <w:rsid w:val="00901EA5"/>
    <w:rsid w:val="0090292C"/>
    <w:rsid w:val="00914BE0"/>
    <w:rsid w:val="00914DE0"/>
    <w:rsid w:val="00916A51"/>
    <w:rsid w:val="009317F8"/>
    <w:rsid w:val="00936B99"/>
    <w:rsid w:val="00936F14"/>
    <w:rsid w:val="00941302"/>
    <w:rsid w:val="00942C92"/>
    <w:rsid w:val="00943C2E"/>
    <w:rsid w:val="009506C7"/>
    <w:rsid w:val="009512C4"/>
    <w:rsid w:val="00952400"/>
    <w:rsid w:val="00956C68"/>
    <w:rsid w:val="00957798"/>
    <w:rsid w:val="009661A8"/>
    <w:rsid w:val="009669CB"/>
    <w:rsid w:val="00966EE6"/>
    <w:rsid w:val="00966FFE"/>
    <w:rsid w:val="0096707D"/>
    <w:rsid w:val="00972296"/>
    <w:rsid w:val="00972B5C"/>
    <w:rsid w:val="0097392E"/>
    <w:rsid w:val="00973F18"/>
    <w:rsid w:val="0098283E"/>
    <w:rsid w:val="00982B89"/>
    <w:rsid w:val="00982D31"/>
    <w:rsid w:val="00982E8C"/>
    <w:rsid w:val="00984C05"/>
    <w:rsid w:val="0098619C"/>
    <w:rsid w:val="009865B3"/>
    <w:rsid w:val="00987014"/>
    <w:rsid w:val="009871CB"/>
    <w:rsid w:val="009878D2"/>
    <w:rsid w:val="00991CC9"/>
    <w:rsid w:val="00995525"/>
    <w:rsid w:val="009A29A9"/>
    <w:rsid w:val="009A4E9C"/>
    <w:rsid w:val="009A50EB"/>
    <w:rsid w:val="009A680C"/>
    <w:rsid w:val="009A7A8D"/>
    <w:rsid w:val="009B3AF1"/>
    <w:rsid w:val="009B4D9B"/>
    <w:rsid w:val="009B7186"/>
    <w:rsid w:val="009B7DD1"/>
    <w:rsid w:val="009C14E5"/>
    <w:rsid w:val="009C18CA"/>
    <w:rsid w:val="009C2DAA"/>
    <w:rsid w:val="009C4602"/>
    <w:rsid w:val="009C5834"/>
    <w:rsid w:val="009C642F"/>
    <w:rsid w:val="009C7960"/>
    <w:rsid w:val="009D10DC"/>
    <w:rsid w:val="009D42C3"/>
    <w:rsid w:val="009D5808"/>
    <w:rsid w:val="009D6656"/>
    <w:rsid w:val="009D6EA4"/>
    <w:rsid w:val="009E09B8"/>
    <w:rsid w:val="009E221C"/>
    <w:rsid w:val="009E336E"/>
    <w:rsid w:val="009E5C18"/>
    <w:rsid w:val="009F0F5E"/>
    <w:rsid w:val="009F2A53"/>
    <w:rsid w:val="009F5CD0"/>
    <w:rsid w:val="009F6735"/>
    <w:rsid w:val="009F7B09"/>
    <w:rsid w:val="009F7D94"/>
    <w:rsid w:val="00A0038D"/>
    <w:rsid w:val="00A01944"/>
    <w:rsid w:val="00A026D6"/>
    <w:rsid w:val="00A036C0"/>
    <w:rsid w:val="00A069D2"/>
    <w:rsid w:val="00A14E1D"/>
    <w:rsid w:val="00A178BB"/>
    <w:rsid w:val="00A17C22"/>
    <w:rsid w:val="00A31872"/>
    <w:rsid w:val="00A358CB"/>
    <w:rsid w:val="00A35DF0"/>
    <w:rsid w:val="00A36403"/>
    <w:rsid w:val="00A3656F"/>
    <w:rsid w:val="00A37432"/>
    <w:rsid w:val="00A379BB"/>
    <w:rsid w:val="00A37FA5"/>
    <w:rsid w:val="00A406AA"/>
    <w:rsid w:val="00A4100A"/>
    <w:rsid w:val="00A441D0"/>
    <w:rsid w:val="00A44C56"/>
    <w:rsid w:val="00A5015D"/>
    <w:rsid w:val="00A51407"/>
    <w:rsid w:val="00A531BE"/>
    <w:rsid w:val="00A556B1"/>
    <w:rsid w:val="00A5596E"/>
    <w:rsid w:val="00A62352"/>
    <w:rsid w:val="00A63215"/>
    <w:rsid w:val="00A66D20"/>
    <w:rsid w:val="00A66F0B"/>
    <w:rsid w:val="00A67099"/>
    <w:rsid w:val="00A71AC2"/>
    <w:rsid w:val="00A72A8C"/>
    <w:rsid w:val="00A72C35"/>
    <w:rsid w:val="00A73150"/>
    <w:rsid w:val="00A73CB3"/>
    <w:rsid w:val="00A75ECC"/>
    <w:rsid w:val="00A77833"/>
    <w:rsid w:val="00A77D27"/>
    <w:rsid w:val="00A91C27"/>
    <w:rsid w:val="00A91F4C"/>
    <w:rsid w:val="00A954D3"/>
    <w:rsid w:val="00A956E1"/>
    <w:rsid w:val="00A95826"/>
    <w:rsid w:val="00AA1584"/>
    <w:rsid w:val="00AA18D5"/>
    <w:rsid w:val="00AA29E5"/>
    <w:rsid w:val="00AA46FC"/>
    <w:rsid w:val="00AA58B7"/>
    <w:rsid w:val="00AA71F6"/>
    <w:rsid w:val="00AB07B1"/>
    <w:rsid w:val="00AB1133"/>
    <w:rsid w:val="00AB1715"/>
    <w:rsid w:val="00AB31A8"/>
    <w:rsid w:val="00AB57C8"/>
    <w:rsid w:val="00AC18CE"/>
    <w:rsid w:val="00AC288C"/>
    <w:rsid w:val="00AC3CCD"/>
    <w:rsid w:val="00AC6A4C"/>
    <w:rsid w:val="00AD469C"/>
    <w:rsid w:val="00AD76D5"/>
    <w:rsid w:val="00AE1BC9"/>
    <w:rsid w:val="00AE4F11"/>
    <w:rsid w:val="00AE56A1"/>
    <w:rsid w:val="00AF15B0"/>
    <w:rsid w:val="00AF3510"/>
    <w:rsid w:val="00AF4D4E"/>
    <w:rsid w:val="00AF7C9C"/>
    <w:rsid w:val="00B04BA4"/>
    <w:rsid w:val="00B124EC"/>
    <w:rsid w:val="00B1493A"/>
    <w:rsid w:val="00B22822"/>
    <w:rsid w:val="00B230AA"/>
    <w:rsid w:val="00B2647B"/>
    <w:rsid w:val="00B30C69"/>
    <w:rsid w:val="00B31C5B"/>
    <w:rsid w:val="00B372CE"/>
    <w:rsid w:val="00B4215B"/>
    <w:rsid w:val="00B45559"/>
    <w:rsid w:val="00B467ED"/>
    <w:rsid w:val="00B53C36"/>
    <w:rsid w:val="00B54091"/>
    <w:rsid w:val="00B553B9"/>
    <w:rsid w:val="00B565A0"/>
    <w:rsid w:val="00B57F87"/>
    <w:rsid w:val="00B61B9A"/>
    <w:rsid w:val="00B61F7B"/>
    <w:rsid w:val="00B63C96"/>
    <w:rsid w:val="00B675AC"/>
    <w:rsid w:val="00B703C9"/>
    <w:rsid w:val="00B7474A"/>
    <w:rsid w:val="00B76F79"/>
    <w:rsid w:val="00B77C58"/>
    <w:rsid w:val="00B80F62"/>
    <w:rsid w:val="00B81093"/>
    <w:rsid w:val="00B82C87"/>
    <w:rsid w:val="00B8307B"/>
    <w:rsid w:val="00B84761"/>
    <w:rsid w:val="00B91534"/>
    <w:rsid w:val="00B95D73"/>
    <w:rsid w:val="00B961D1"/>
    <w:rsid w:val="00B9668E"/>
    <w:rsid w:val="00B96BF5"/>
    <w:rsid w:val="00BA3B9B"/>
    <w:rsid w:val="00BA4645"/>
    <w:rsid w:val="00BA72AE"/>
    <w:rsid w:val="00BB3D5B"/>
    <w:rsid w:val="00BB4E35"/>
    <w:rsid w:val="00BB5AB7"/>
    <w:rsid w:val="00BC0642"/>
    <w:rsid w:val="00BD0AE8"/>
    <w:rsid w:val="00BD2910"/>
    <w:rsid w:val="00BD494B"/>
    <w:rsid w:val="00BD4D1C"/>
    <w:rsid w:val="00BD5B8A"/>
    <w:rsid w:val="00BE2427"/>
    <w:rsid w:val="00BE323A"/>
    <w:rsid w:val="00BE39E8"/>
    <w:rsid w:val="00BE5335"/>
    <w:rsid w:val="00BE54D8"/>
    <w:rsid w:val="00BE6397"/>
    <w:rsid w:val="00BF3DEA"/>
    <w:rsid w:val="00BF3FBF"/>
    <w:rsid w:val="00C01174"/>
    <w:rsid w:val="00C045D0"/>
    <w:rsid w:val="00C053AA"/>
    <w:rsid w:val="00C06D7A"/>
    <w:rsid w:val="00C10782"/>
    <w:rsid w:val="00C2528D"/>
    <w:rsid w:val="00C27947"/>
    <w:rsid w:val="00C27C58"/>
    <w:rsid w:val="00C33861"/>
    <w:rsid w:val="00C35A06"/>
    <w:rsid w:val="00C418E3"/>
    <w:rsid w:val="00C46554"/>
    <w:rsid w:val="00C4774F"/>
    <w:rsid w:val="00C50AE2"/>
    <w:rsid w:val="00C50D72"/>
    <w:rsid w:val="00C51726"/>
    <w:rsid w:val="00C548C3"/>
    <w:rsid w:val="00C5551C"/>
    <w:rsid w:val="00C5636D"/>
    <w:rsid w:val="00C56AB9"/>
    <w:rsid w:val="00C6063E"/>
    <w:rsid w:val="00C61C78"/>
    <w:rsid w:val="00C6368E"/>
    <w:rsid w:val="00C6555F"/>
    <w:rsid w:val="00C65830"/>
    <w:rsid w:val="00C66317"/>
    <w:rsid w:val="00C666DE"/>
    <w:rsid w:val="00C719FF"/>
    <w:rsid w:val="00C80E24"/>
    <w:rsid w:val="00C811EA"/>
    <w:rsid w:val="00C818FE"/>
    <w:rsid w:val="00C83473"/>
    <w:rsid w:val="00C8395E"/>
    <w:rsid w:val="00C91153"/>
    <w:rsid w:val="00C913A0"/>
    <w:rsid w:val="00C918AD"/>
    <w:rsid w:val="00C92F18"/>
    <w:rsid w:val="00C93C72"/>
    <w:rsid w:val="00C9400F"/>
    <w:rsid w:val="00C94857"/>
    <w:rsid w:val="00CA196A"/>
    <w:rsid w:val="00CA49A0"/>
    <w:rsid w:val="00CA6670"/>
    <w:rsid w:val="00CB0CB4"/>
    <w:rsid w:val="00CB249F"/>
    <w:rsid w:val="00CB4BAC"/>
    <w:rsid w:val="00CC24D9"/>
    <w:rsid w:val="00CC51D4"/>
    <w:rsid w:val="00CC75BB"/>
    <w:rsid w:val="00CD0DDA"/>
    <w:rsid w:val="00CD2F33"/>
    <w:rsid w:val="00CD49D5"/>
    <w:rsid w:val="00CD4A19"/>
    <w:rsid w:val="00CD50EA"/>
    <w:rsid w:val="00CE2667"/>
    <w:rsid w:val="00CE3DBB"/>
    <w:rsid w:val="00CE4642"/>
    <w:rsid w:val="00CE6536"/>
    <w:rsid w:val="00CE7C26"/>
    <w:rsid w:val="00CF0BBA"/>
    <w:rsid w:val="00CF1E0B"/>
    <w:rsid w:val="00CF4144"/>
    <w:rsid w:val="00CF4E1D"/>
    <w:rsid w:val="00CF62BF"/>
    <w:rsid w:val="00CF6F66"/>
    <w:rsid w:val="00D02BAD"/>
    <w:rsid w:val="00D04A25"/>
    <w:rsid w:val="00D04B37"/>
    <w:rsid w:val="00D0552E"/>
    <w:rsid w:val="00D06405"/>
    <w:rsid w:val="00D1378E"/>
    <w:rsid w:val="00D13DF7"/>
    <w:rsid w:val="00D1652A"/>
    <w:rsid w:val="00D22955"/>
    <w:rsid w:val="00D25463"/>
    <w:rsid w:val="00D25C00"/>
    <w:rsid w:val="00D2602A"/>
    <w:rsid w:val="00D26FE8"/>
    <w:rsid w:val="00D30671"/>
    <w:rsid w:val="00D31760"/>
    <w:rsid w:val="00D324B0"/>
    <w:rsid w:val="00D33118"/>
    <w:rsid w:val="00D35119"/>
    <w:rsid w:val="00D35F6D"/>
    <w:rsid w:val="00D40E15"/>
    <w:rsid w:val="00D43CB3"/>
    <w:rsid w:val="00D44576"/>
    <w:rsid w:val="00D467CC"/>
    <w:rsid w:val="00D512C4"/>
    <w:rsid w:val="00D6044D"/>
    <w:rsid w:val="00D62E05"/>
    <w:rsid w:val="00D6692D"/>
    <w:rsid w:val="00D74DDF"/>
    <w:rsid w:val="00D803B4"/>
    <w:rsid w:val="00D818E4"/>
    <w:rsid w:val="00D82F32"/>
    <w:rsid w:val="00D833E4"/>
    <w:rsid w:val="00D84D63"/>
    <w:rsid w:val="00D852BE"/>
    <w:rsid w:val="00D90210"/>
    <w:rsid w:val="00D9069D"/>
    <w:rsid w:val="00D91861"/>
    <w:rsid w:val="00D929FA"/>
    <w:rsid w:val="00D967AD"/>
    <w:rsid w:val="00DA02F9"/>
    <w:rsid w:val="00DA03B7"/>
    <w:rsid w:val="00DB074F"/>
    <w:rsid w:val="00DB0C4E"/>
    <w:rsid w:val="00DB17ED"/>
    <w:rsid w:val="00DB36D2"/>
    <w:rsid w:val="00DB4B89"/>
    <w:rsid w:val="00DB6B8B"/>
    <w:rsid w:val="00DB6D4B"/>
    <w:rsid w:val="00DB79F9"/>
    <w:rsid w:val="00DC12B7"/>
    <w:rsid w:val="00DC4DCD"/>
    <w:rsid w:val="00DC58CD"/>
    <w:rsid w:val="00DC6D2B"/>
    <w:rsid w:val="00DC75E1"/>
    <w:rsid w:val="00DD2638"/>
    <w:rsid w:val="00DD3A4E"/>
    <w:rsid w:val="00DD3C59"/>
    <w:rsid w:val="00DD53AE"/>
    <w:rsid w:val="00DE13FE"/>
    <w:rsid w:val="00DE3649"/>
    <w:rsid w:val="00DE60AC"/>
    <w:rsid w:val="00DF0523"/>
    <w:rsid w:val="00DF1B50"/>
    <w:rsid w:val="00DF627B"/>
    <w:rsid w:val="00E01F0B"/>
    <w:rsid w:val="00E04E67"/>
    <w:rsid w:val="00E07014"/>
    <w:rsid w:val="00E11A6A"/>
    <w:rsid w:val="00E13C7C"/>
    <w:rsid w:val="00E13FF6"/>
    <w:rsid w:val="00E2026F"/>
    <w:rsid w:val="00E21294"/>
    <w:rsid w:val="00E21993"/>
    <w:rsid w:val="00E21A11"/>
    <w:rsid w:val="00E2345B"/>
    <w:rsid w:val="00E25FC5"/>
    <w:rsid w:val="00E260F5"/>
    <w:rsid w:val="00E2625B"/>
    <w:rsid w:val="00E3236D"/>
    <w:rsid w:val="00E342D3"/>
    <w:rsid w:val="00E36050"/>
    <w:rsid w:val="00E404C7"/>
    <w:rsid w:val="00E41729"/>
    <w:rsid w:val="00E4239A"/>
    <w:rsid w:val="00E4290B"/>
    <w:rsid w:val="00E440FF"/>
    <w:rsid w:val="00E4742F"/>
    <w:rsid w:val="00E47F6F"/>
    <w:rsid w:val="00E52ABF"/>
    <w:rsid w:val="00E542A5"/>
    <w:rsid w:val="00E57F10"/>
    <w:rsid w:val="00E64209"/>
    <w:rsid w:val="00E674CD"/>
    <w:rsid w:val="00E67934"/>
    <w:rsid w:val="00E75B97"/>
    <w:rsid w:val="00E75E57"/>
    <w:rsid w:val="00E8017E"/>
    <w:rsid w:val="00E80FEE"/>
    <w:rsid w:val="00E84D6D"/>
    <w:rsid w:val="00E85557"/>
    <w:rsid w:val="00E9172E"/>
    <w:rsid w:val="00E92F5B"/>
    <w:rsid w:val="00E95416"/>
    <w:rsid w:val="00EA06AF"/>
    <w:rsid w:val="00EA1B75"/>
    <w:rsid w:val="00EA2E53"/>
    <w:rsid w:val="00EB2E82"/>
    <w:rsid w:val="00EB30D6"/>
    <w:rsid w:val="00EB3D0C"/>
    <w:rsid w:val="00EB3DB6"/>
    <w:rsid w:val="00EB4727"/>
    <w:rsid w:val="00EB648B"/>
    <w:rsid w:val="00EB6D0C"/>
    <w:rsid w:val="00EB6F6D"/>
    <w:rsid w:val="00EB702B"/>
    <w:rsid w:val="00EC0570"/>
    <w:rsid w:val="00EC31A4"/>
    <w:rsid w:val="00EC6046"/>
    <w:rsid w:val="00ED2093"/>
    <w:rsid w:val="00ED2FCF"/>
    <w:rsid w:val="00ED460C"/>
    <w:rsid w:val="00ED485A"/>
    <w:rsid w:val="00EE121B"/>
    <w:rsid w:val="00EE69D9"/>
    <w:rsid w:val="00EE6F87"/>
    <w:rsid w:val="00EE79D4"/>
    <w:rsid w:val="00EF19AC"/>
    <w:rsid w:val="00EF1F37"/>
    <w:rsid w:val="00EF2F00"/>
    <w:rsid w:val="00EF6533"/>
    <w:rsid w:val="00F03936"/>
    <w:rsid w:val="00F0731C"/>
    <w:rsid w:val="00F14611"/>
    <w:rsid w:val="00F16293"/>
    <w:rsid w:val="00F16433"/>
    <w:rsid w:val="00F25567"/>
    <w:rsid w:val="00F273FD"/>
    <w:rsid w:val="00F3096D"/>
    <w:rsid w:val="00F4151F"/>
    <w:rsid w:val="00F41BD3"/>
    <w:rsid w:val="00F439D6"/>
    <w:rsid w:val="00F4666C"/>
    <w:rsid w:val="00F479F4"/>
    <w:rsid w:val="00F502E5"/>
    <w:rsid w:val="00F558C9"/>
    <w:rsid w:val="00F608F9"/>
    <w:rsid w:val="00F60B9C"/>
    <w:rsid w:val="00F81FC4"/>
    <w:rsid w:val="00F83F27"/>
    <w:rsid w:val="00F84AE7"/>
    <w:rsid w:val="00F93A72"/>
    <w:rsid w:val="00F94F3D"/>
    <w:rsid w:val="00FA186E"/>
    <w:rsid w:val="00FB0C39"/>
    <w:rsid w:val="00FB4664"/>
    <w:rsid w:val="00FB4E31"/>
    <w:rsid w:val="00FC2907"/>
    <w:rsid w:val="00FC392B"/>
    <w:rsid w:val="00FC6807"/>
    <w:rsid w:val="00FD1A13"/>
    <w:rsid w:val="00FD48F9"/>
    <w:rsid w:val="00FD6867"/>
    <w:rsid w:val="00FD6CF5"/>
    <w:rsid w:val="00FD74D4"/>
    <w:rsid w:val="00FE0743"/>
    <w:rsid w:val="00FE135F"/>
    <w:rsid w:val="00FE4275"/>
    <w:rsid w:val="00FE713F"/>
    <w:rsid w:val="00FF092F"/>
    <w:rsid w:val="00FF22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60CB0"/>
    <w:rPr>
      <w:rFonts w:ascii="Times New Roman" w:eastAsiaTheme="minorHAnsi" w:hAnsi="Times New Roman"/>
      <w:sz w:val="24"/>
      <w:lang w:eastAsia="en-US"/>
    </w:rPr>
  </w:style>
  <w:style w:type="paragraph" w:styleId="Cmsor1">
    <w:name w:val="heading 1"/>
    <w:basedOn w:val="Norml"/>
    <w:next w:val="Norml"/>
    <w:link w:val="Cmsor1Char"/>
    <w:autoRedefine/>
    <w:uiPriority w:val="9"/>
    <w:qFormat/>
    <w:rsid w:val="00C913A0"/>
    <w:pPr>
      <w:keepNext/>
      <w:keepLines/>
      <w:spacing w:after="240"/>
      <w:outlineLvl w:val="0"/>
    </w:pPr>
    <w:rPr>
      <w:rFonts w:asciiTheme="minorHAnsi" w:eastAsiaTheme="majorEastAsia" w:hAnsiTheme="minorHAnsi" w:cstheme="majorBidi"/>
      <w:b/>
      <w:bCs/>
      <w:color w:val="1F497D" w:themeColor="text2"/>
      <w:sz w:val="40"/>
      <w:szCs w:val="28"/>
    </w:rPr>
  </w:style>
  <w:style w:type="paragraph" w:styleId="Cmsor2">
    <w:name w:val="heading 2"/>
    <w:basedOn w:val="Norml"/>
    <w:next w:val="Norml"/>
    <w:link w:val="Cmsor2Char"/>
    <w:autoRedefine/>
    <w:uiPriority w:val="9"/>
    <w:unhideWhenUsed/>
    <w:qFormat/>
    <w:rsid w:val="00F94F3D"/>
    <w:pPr>
      <w:keepNext/>
      <w:keepLines/>
      <w:spacing w:before="240" w:after="120"/>
      <w:outlineLvl w:val="1"/>
    </w:pPr>
    <w:rPr>
      <w:rFonts w:asciiTheme="minorHAnsi" w:eastAsiaTheme="majorEastAsia" w:hAnsiTheme="minorHAnsi" w:cstheme="majorBidi"/>
      <w:b/>
      <w:bCs/>
      <w:color w:val="17365D" w:themeColor="text2" w:themeShade="BF"/>
      <w:sz w:val="36"/>
      <w:szCs w:val="26"/>
    </w:rPr>
  </w:style>
  <w:style w:type="paragraph" w:styleId="Cmsor3">
    <w:name w:val="heading 3"/>
    <w:basedOn w:val="Norml"/>
    <w:next w:val="Norml"/>
    <w:link w:val="Cmsor3Char"/>
    <w:uiPriority w:val="9"/>
    <w:unhideWhenUsed/>
    <w:qFormat/>
    <w:rsid w:val="007662E0"/>
    <w:pPr>
      <w:keepNext/>
      <w:keepLines/>
      <w:outlineLvl w:val="2"/>
    </w:pPr>
    <w:rPr>
      <w:rFonts w:asciiTheme="minorHAnsi" w:eastAsiaTheme="majorEastAsia" w:hAnsiTheme="min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913A0"/>
    <w:rPr>
      <w:rFonts w:eastAsiaTheme="majorEastAsia" w:cstheme="majorBidi"/>
      <w:b/>
      <w:bCs/>
      <w:color w:val="1F497D" w:themeColor="text2"/>
      <w:sz w:val="40"/>
      <w:szCs w:val="28"/>
    </w:rPr>
  </w:style>
  <w:style w:type="character" w:customStyle="1" w:styleId="Cmsor2Char">
    <w:name w:val="Címsor 2 Char"/>
    <w:basedOn w:val="Bekezdsalapbettpusa"/>
    <w:link w:val="Cmsor2"/>
    <w:uiPriority w:val="9"/>
    <w:rsid w:val="00F94F3D"/>
    <w:rPr>
      <w:rFonts w:eastAsiaTheme="majorEastAsia" w:cstheme="majorBidi"/>
      <w:b/>
      <w:bCs/>
      <w:color w:val="17365D" w:themeColor="text2" w:themeShade="BF"/>
      <w:sz w:val="36"/>
      <w:szCs w:val="26"/>
    </w:rPr>
  </w:style>
  <w:style w:type="character" w:customStyle="1" w:styleId="Cmsor3Char">
    <w:name w:val="Címsor 3 Char"/>
    <w:basedOn w:val="Bekezdsalapbettpusa"/>
    <w:link w:val="Cmsor3"/>
    <w:uiPriority w:val="9"/>
    <w:rsid w:val="007662E0"/>
    <w:rPr>
      <w:rFonts w:eastAsiaTheme="majorEastAsia" w:cstheme="majorBidi"/>
      <w:b/>
      <w:bCs/>
      <w:color w:val="4F81BD" w:themeColor="accent1"/>
      <w:sz w:val="32"/>
    </w:rPr>
  </w:style>
  <w:style w:type="paragraph" w:styleId="lfej">
    <w:name w:val="header"/>
    <w:basedOn w:val="Norml"/>
    <w:link w:val="lfejChar"/>
    <w:uiPriority w:val="99"/>
    <w:unhideWhenUsed/>
    <w:rsid w:val="007662E0"/>
    <w:pPr>
      <w:tabs>
        <w:tab w:val="center" w:pos="4536"/>
        <w:tab w:val="right" w:pos="9072"/>
      </w:tabs>
    </w:pPr>
  </w:style>
  <w:style w:type="character" w:customStyle="1" w:styleId="lfejChar">
    <w:name w:val="Élőfej Char"/>
    <w:basedOn w:val="Bekezdsalapbettpusa"/>
    <w:link w:val="lfej"/>
    <w:uiPriority w:val="99"/>
    <w:rsid w:val="007662E0"/>
    <w:rPr>
      <w:rFonts w:ascii="Times New Roman" w:hAnsi="Times New Roman"/>
      <w:sz w:val="32"/>
    </w:rPr>
  </w:style>
  <w:style w:type="paragraph" w:styleId="llb">
    <w:name w:val="footer"/>
    <w:basedOn w:val="Norml"/>
    <w:link w:val="llbChar"/>
    <w:uiPriority w:val="99"/>
    <w:unhideWhenUsed/>
    <w:rsid w:val="007662E0"/>
    <w:pPr>
      <w:tabs>
        <w:tab w:val="center" w:pos="4536"/>
        <w:tab w:val="right" w:pos="9072"/>
      </w:tabs>
    </w:pPr>
  </w:style>
  <w:style w:type="character" w:customStyle="1" w:styleId="llbChar">
    <w:name w:val="Élőláb Char"/>
    <w:basedOn w:val="Bekezdsalapbettpusa"/>
    <w:link w:val="llb"/>
    <w:uiPriority w:val="99"/>
    <w:rsid w:val="007662E0"/>
    <w:rPr>
      <w:rFonts w:ascii="Times New Roman" w:hAnsi="Times New Roman"/>
      <w:sz w:val="32"/>
    </w:rPr>
  </w:style>
  <w:style w:type="paragraph" w:styleId="Listaszerbekezds">
    <w:name w:val="List Paragraph"/>
    <w:basedOn w:val="Norml"/>
    <w:uiPriority w:val="34"/>
    <w:qFormat/>
    <w:rsid w:val="006C04CC"/>
    <w:pPr>
      <w:ind w:left="720"/>
      <w:contextualSpacing/>
    </w:pPr>
  </w:style>
  <w:style w:type="character" w:styleId="Hiperhivatkozs">
    <w:name w:val="Hyperlink"/>
    <w:basedOn w:val="Bekezdsalapbettpusa"/>
    <w:uiPriority w:val="99"/>
    <w:semiHidden/>
    <w:unhideWhenUsed/>
    <w:rsid w:val="00117C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60CB0"/>
    <w:rPr>
      <w:rFonts w:ascii="Times New Roman" w:eastAsiaTheme="minorHAnsi" w:hAnsi="Times New Roman"/>
      <w:sz w:val="24"/>
      <w:lang w:eastAsia="en-US"/>
    </w:rPr>
  </w:style>
  <w:style w:type="paragraph" w:styleId="Cmsor1">
    <w:name w:val="heading 1"/>
    <w:basedOn w:val="Norml"/>
    <w:next w:val="Norml"/>
    <w:link w:val="Cmsor1Char"/>
    <w:autoRedefine/>
    <w:uiPriority w:val="9"/>
    <w:qFormat/>
    <w:rsid w:val="00C913A0"/>
    <w:pPr>
      <w:keepNext/>
      <w:keepLines/>
      <w:spacing w:after="240"/>
      <w:outlineLvl w:val="0"/>
    </w:pPr>
    <w:rPr>
      <w:rFonts w:asciiTheme="minorHAnsi" w:eastAsiaTheme="majorEastAsia" w:hAnsiTheme="minorHAnsi" w:cstheme="majorBidi"/>
      <w:b/>
      <w:bCs/>
      <w:color w:val="1F497D" w:themeColor="text2"/>
      <w:sz w:val="40"/>
      <w:szCs w:val="28"/>
    </w:rPr>
  </w:style>
  <w:style w:type="paragraph" w:styleId="Cmsor2">
    <w:name w:val="heading 2"/>
    <w:basedOn w:val="Norml"/>
    <w:next w:val="Norml"/>
    <w:link w:val="Cmsor2Char"/>
    <w:autoRedefine/>
    <w:uiPriority w:val="9"/>
    <w:unhideWhenUsed/>
    <w:qFormat/>
    <w:rsid w:val="00F94F3D"/>
    <w:pPr>
      <w:keepNext/>
      <w:keepLines/>
      <w:spacing w:before="240" w:after="120"/>
      <w:outlineLvl w:val="1"/>
    </w:pPr>
    <w:rPr>
      <w:rFonts w:asciiTheme="minorHAnsi" w:eastAsiaTheme="majorEastAsia" w:hAnsiTheme="minorHAnsi" w:cstheme="majorBidi"/>
      <w:b/>
      <w:bCs/>
      <w:color w:val="17365D" w:themeColor="text2" w:themeShade="BF"/>
      <w:sz w:val="36"/>
      <w:szCs w:val="26"/>
    </w:rPr>
  </w:style>
  <w:style w:type="paragraph" w:styleId="Cmsor3">
    <w:name w:val="heading 3"/>
    <w:basedOn w:val="Norml"/>
    <w:next w:val="Norml"/>
    <w:link w:val="Cmsor3Char"/>
    <w:uiPriority w:val="9"/>
    <w:unhideWhenUsed/>
    <w:qFormat/>
    <w:rsid w:val="007662E0"/>
    <w:pPr>
      <w:keepNext/>
      <w:keepLines/>
      <w:outlineLvl w:val="2"/>
    </w:pPr>
    <w:rPr>
      <w:rFonts w:asciiTheme="minorHAnsi" w:eastAsiaTheme="majorEastAsia" w:hAnsiTheme="min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913A0"/>
    <w:rPr>
      <w:rFonts w:eastAsiaTheme="majorEastAsia" w:cstheme="majorBidi"/>
      <w:b/>
      <w:bCs/>
      <w:color w:val="1F497D" w:themeColor="text2"/>
      <w:sz w:val="40"/>
      <w:szCs w:val="28"/>
    </w:rPr>
  </w:style>
  <w:style w:type="character" w:customStyle="1" w:styleId="Cmsor2Char">
    <w:name w:val="Címsor 2 Char"/>
    <w:basedOn w:val="Bekezdsalapbettpusa"/>
    <w:link w:val="Cmsor2"/>
    <w:uiPriority w:val="9"/>
    <w:rsid w:val="00F94F3D"/>
    <w:rPr>
      <w:rFonts w:eastAsiaTheme="majorEastAsia" w:cstheme="majorBidi"/>
      <w:b/>
      <w:bCs/>
      <w:color w:val="17365D" w:themeColor="text2" w:themeShade="BF"/>
      <w:sz w:val="36"/>
      <w:szCs w:val="26"/>
    </w:rPr>
  </w:style>
  <w:style w:type="character" w:customStyle="1" w:styleId="Cmsor3Char">
    <w:name w:val="Címsor 3 Char"/>
    <w:basedOn w:val="Bekezdsalapbettpusa"/>
    <w:link w:val="Cmsor3"/>
    <w:uiPriority w:val="9"/>
    <w:rsid w:val="007662E0"/>
    <w:rPr>
      <w:rFonts w:eastAsiaTheme="majorEastAsia" w:cstheme="majorBidi"/>
      <w:b/>
      <w:bCs/>
      <w:color w:val="4F81BD" w:themeColor="accent1"/>
      <w:sz w:val="32"/>
    </w:rPr>
  </w:style>
  <w:style w:type="paragraph" w:styleId="lfej">
    <w:name w:val="header"/>
    <w:basedOn w:val="Norml"/>
    <w:link w:val="lfejChar"/>
    <w:uiPriority w:val="99"/>
    <w:unhideWhenUsed/>
    <w:rsid w:val="007662E0"/>
    <w:pPr>
      <w:tabs>
        <w:tab w:val="center" w:pos="4536"/>
        <w:tab w:val="right" w:pos="9072"/>
      </w:tabs>
    </w:pPr>
  </w:style>
  <w:style w:type="character" w:customStyle="1" w:styleId="lfejChar">
    <w:name w:val="Élőfej Char"/>
    <w:basedOn w:val="Bekezdsalapbettpusa"/>
    <w:link w:val="lfej"/>
    <w:uiPriority w:val="99"/>
    <w:rsid w:val="007662E0"/>
    <w:rPr>
      <w:rFonts w:ascii="Times New Roman" w:hAnsi="Times New Roman"/>
      <w:sz w:val="32"/>
    </w:rPr>
  </w:style>
  <w:style w:type="paragraph" w:styleId="llb">
    <w:name w:val="footer"/>
    <w:basedOn w:val="Norml"/>
    <w:link w:val="llbChar"/>
    <w:uiPriority w:val="99"/>
    <w:unhideWhenUsed/>
    <w:rsid w:val="007662E0"/>
    <w:pPr>
      <w:tabs>
        <w:tab w:val="center" w:pos="4536"/>
        <w:tab w:val="right" w:pos="9072"/>
      </w:tabs>
    </w:pPr>
  </w:style>
  <w:style w:type="character" w:customStyle="1" w:styleId="llbChar">
    <w:name w:val="Élőláb Char"/>
    <w:basedOn w:val="Bekezdsalapbettpusa"/>
    <w:link w:val="llb"/>
    <w:uiPriority w:val="99"/>
    <w:rsid w:val="007662E0"/>
    <w:rPr>
      <w:rFonts w:ascii="Times New Roman" w:hAnsi="Times New Roman"/>
      <w:sz w:val="32"/>
    </w:rPr>
  </w:style>
  <w:style w:type="paragraph" w:styleId="Listaszerbekezds">
    <w:name w:val="List Paragraph"/>
    <w:basedOn w:val="Norml"/>
    <w:uiPriority w:val="34"/>
    <w:qFormat/>
    <w:rsid w:val="006C04CC"/>
    <w:pPr>
      <w:ind w:left="720"/>
      <w:contextualSpacing/>
    </w:pPr>
  </w:style>
  <w:style w:type="character" w:styleId="Hiperhivatkozs">
    <w:name w:val="Hyperlink"/>
    <w:basedOn w:val="Bekezdsalapbettpusa"/>
    <w:uiPriority w:val="99"/>
    <w:semiHidden/>
    <w:unhideWhenUsed/>
    <w:rsid w:val="00117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biteriszovetseg.h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esbiterkepzes.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ipapa\AppData\Roaming\Microsoft\Templates\Presbiter%20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Presbiter sablon.dotx</Template>
  <TotalTime>707</TotalTime>
  <Pages>2</Pages>
  <Words>557</Words>
  <Characters>4152</Characters>
  <Application>Microsoft Office Word</Application>
  <DocSecurity>0</DocSecurity>
  <Lines>50</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Mikipapa</dc:creator>
  <cp:lastModifiedBy>Mikipapa</cp:lastModifiedBy>
  <cp:revision>4</cp:revision>
  <cp:lastPrinted>2014-03-14T19:39:00Z</cp:lastPrinted>
  <dcterms:created xsi:type="dcterms:W3CDTF">2019-11-16T20:07:00Z</dcterms:created>
  <dcterms:modified xsi:type="dcterms:W3CDTF">2019-11-17T20:01:00Z</dcterms:modified>
</cp:coreProperties>
</file>